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B4AF" w14:textId="7F8E3907" w:rsidR="003E6F76" w:rsidRPr="0036528D" w:rsidRDefault="00C964B9" w:rsidP="003C5908">
      <w:pPr>
        <w:pStyle w:val="bodytext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DB438E9" wp14:editId="1555260C">
            <wp:simplePos x="0" y="0"/>
            <wp:positionH relativeFrom="column">
              <wp:posOffset>3366770</wp:posOffset>
            </wp:positionH>
            <wp:positionV relativeFrom="paragraph">
              <wp:posOffset>2785110</wp:posOffset>
            </wp:positionV>
            <wp:extent cx="2363470" cy="273304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73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6B8">
        <w:rPr>
          <w:noProof/>
        </w:rPr>
        <w:drawing>
          <wp:anchor distT="0" distB="0" distL="114300" distR="114300" simplePos="0" relativeHeight="251665408" behindDoc="0" locked="0" layoutInCell="1" allowOverlap="1" wp14:anchorId="3293719B" wp14:editId="14A0C99E">
            <wp:simplePos x="0" y="0"/>
            <wp:positionH relativeFrom="column">
              <wp:posOffset>400685</wp:posOffset>
            </wp:positionH>
            <wp:positionV relativeFrom="paragraph">
              <wp:posOffset>7328535</wp:posOffset>
            </wp:positionV>
            <wp:extent cx="1141095" cy="114109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45F09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5416F06" wp14:editId="7D753D2C">
                <wp:simplePos x="0" y="0"/>
                <wp:positionH relativeFrom="page">
                  <wp:posOffset>603250</wp:posOffset>
                </wp:positionH>
                <wp:positionV relativeFrom="page">
                  <wp:posOffset>1261745</wp:posOffset>
                </wp:positionV>
                <wp:extent cx="6675120" cy="598170"/>
                <wp:effectExtent l="3175" t="4445" r="0" b="0"/>
                <wp:wrapNone/>
                <wp:docPr id="151814868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7512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B68794" w14:textId="77777777" w:rsidR="001669AB" w:rsidRPr="009D7A12" w:rsidRDefault="009D7A12" w:rsidP="003C5908">
                            <w:pPr>
                              <w:pStyle w:val="Heading1"/>
                              <w:shd w:val="clear" w:color="auto" w:fill="8DB3E2" w:themeFill="text2" w:themeFillTint="66"/>
                              <w:rPr>
                                <w:rFonts w:ascii="Arial" w:hAnsi="Arial" w:cs="Arial"/>
                              </w:rPr>
                            </w:pPr>
                            <w:r w:rsidRPr="009D7A12">
                              <w:rPr>
                                <w:rFonts w:ascii="Arial" w:hAnsi="Arial" w:cs="Arial"/>
                              </w:rPr>
                              <w:t>Member Handbook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16F0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47.5pt;margin-top:99.35pt;width:525.6pt;height:47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23B68794" w14:textId="77777777" w:rsidR="001669AB" w:rsidRPr="009D7A12" w:rsidRDefault="009D7A12" w:rsidP="003C5908">
                      <w:pPr>
                        <w:pStyle w:val="Heading1"/>
                        <w:shd w:val="clear" w:color="auto" w:fill="8DB3E2" w:themeFill="text2" w:themeFillTint="66"/>
                        <w:rPr>
                          <w:rFonts w:ascii="Arial" w:hAnsi="Arial" w:cs="Arial"/>
                        </w:rPr>
                      </w:pPr>
                      <w:r w:rsidRPr="009D7A12">
                        <w:rPr>
                          <w:rFonts w:ascii="Arial" w:hAnsi="Arial" w:cs="Arial"/>
                        </w:rPr>
                        <w:t>Member Handbook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5F09"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A4CFDAA" wp14:editId="5AB5DF76">
                <wp:simplePos x="0" y="0"/>
                <wp:positionH relativeFrom="page">
                  <wp:posOffset>603250</wp:posOffset>
                </wp:positionH>
                <wp:positionV relativeFrom="page">
                  <wp:posOffset>852805</wp:posOffset>
                </wp:positionV>
                <wp:extent cx="1874520" cy="335280"/>
                <wp:effectExtent l="3175" t="0" r="0" b="2540"/>
                <wp:wrapNone/>
                <wp:docPr id="157150856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745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36CBC8" w14:textId="77777777" w:rsidR="00BE1C98" w:rsidRPr="00BE1C98" w:rsidRDefault="00BE1C98" w:rsidP="00BE1C98">
                            <w:pPr>
                              <w:pStyle w:val="tagline"/>
                              <w:rPr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BE1C98">
                              <w:rPr>
                                <w:b/>
                                <w:i w:val="0"/>
                                <w:sz w:val="36"/>
                                <w:szCs w:val="36"/>
                              </w:rPr>
                              <w:t>Optimist Club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CFDAA" id="Text Box 46" o:spid="_x0000_s1027" type="#_x0000_t202" style="position:absolute;margin-left:47.5pt;margin-top:67.15pt;width:147.6pt;height:26.4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2A36CBC8" w14:textId="77777777" w:rsidR="00BE1C98" w:rsidRPr="00BE1C98" w:rsidRDefault="00BE1C98" w:rsidP="00BE1C98">
                      <w:pPr>
                        <w:pStyle w:val="tagline"/>
                        <w:rPr>
                          <w:b/>
                          <w:i w:val="0"/>
                          <w:sz w:val="36"/>
                          <w:szCs w:val="36"/>
                        </w:rPr>
                      </w:pPr>
                      <w:r w:rsidRPr="00BE1C98">
                        <w:rPr>
                          <w:b/>
                          <w:i w:val="0"/>
                          <w:sz w:val="36"/>
                          <w:szCs w:val="36"/>
                        </w:rPr>
                        <w:t>Optimist Club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5F09"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66AC3D58" wp14:editId="42CA09BA">
                <wp:simplePos x="0" y="0"/>
                <wp:positionH relativeFrom="page">
                  <wp:posOffset>511810</wp:posOffset>
                </wp:positionH>
                <wp:positionV relativeFrom="page">
                  <wp:posOffset>518795</wp:posOffset>
                </wp:positionV>
                <wp:extent cx="2057400" cy="8959215"/>
                <wp:effectExtent l="0" t="4445" r="2540" b="0"/>
                <wp:wrapNone/>
                <wp:docPr id="42379957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89592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48DD4"/>
                            </a:gs>
                            <a:gs pos="100000">
                              <a:srgbClr val="548DD4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4A1A7" id="Rectangle 27" o:spid="_x0000_s1026" style="position:absolute;margin-left:40.3pt;margin-top:40.85pt;width:162pt;height:705.4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" fillcolor="#548dd4" stroked="f" strokeweight="0" insetpen="t">
                <v:fill color2="#274162" rotate="t" focus="100%" type="gradient"/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045F09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8BA49F5" wp14:editId="0E2EAF04">
                <wp:simplePos x="0" y="0"/>
                <wp:positionH relativeFrom="page">
                  <wp:posOffset>603250</wp:posOffset>
                </wp:positionH>
                <wp:positionV relativeFrom="page">
                  <wp:posOffset>2075180</wp:posOffset>
                </wp:positionV>
                <wp:extent cx="1874520" cy="247650"/>
                <wp:effectExtent l="3175" t="0" r="0" b="1270"/>
                <wp:wrapNone/>
                <wp:docPr id="33499946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7452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E15C46" w14:textId="77777777" w:rsidR="001669AB" w:rsidRPr="008A0FB1" w:rsidRDefault="009D7A12" w:rsidP="00BE1C98">
                            <w:pPr>
                              <w:pStyle w:val="tagline"/>
                              <w:jc w:val="right"/>
                            </w:pPr>
                            <w:r>
                              <w:t>GATEway District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A49F5" id="Text Box 28" o:spid="_x0000_s1028" type="#_x0000_t202" style="position:absolute;margin-left:47.5pt;margin-top:163.4pt;width:147.6pt;height:19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60E15C46" w14:textId="77777777" w:rsidR="001669AB" w:rsidRPr="008A0FB1" w:rsidRDefault="009D7A12" w:rsidP="00BE1C98">
                      <w:pPr>
                        <w:pStyle w:val="tagline"/>
                        <w:jc w:val="right"/>
                      </w:pPr>
                      <w:r>
                        <w:t>GATEway District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5F09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393EA02B" wp14:editId="6B867469">
                <wp:simplePos x="0" y="0"/>
                <wp:positionH relativeFrom="page">
                  <wp:posOffset>2794635</wp:posOffset>
                </wp:positionH>
                <wp:positionV relativeFrom="page">
                  <wp:posOffset>6577965</wp:posOffset>
                </wp:positionV>
                <wp:extent cx="4575175" cy="1299210"/>
                <wp:effectExtent l="3810" t="0" r="2540" b="0"/>
                <wp:wrapNone/>
                <wp:docPr id="15517965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75175" cy="129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10496D" w14:textId="77777777" w:rsidR="001669AB" w:rsidRDefault="009D7A12" w:rsidP="009D7A12">
                            <w:pPr>
                              <w:pStyle w:val="bodytex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D7A12">
                              <w:rPr>
                                <w:sz w:val="40"/>
                                <w:szCs w:val="40"/>
                              </w:rPr>
                              <w:t>Welcome to Optimist International!</w:t>
                            </w:r>
                          </w:p>
                          <w:p w14:paraId="7FDD8920" w14:textId="77777777" w:rsidR="005B18ED" w:rsidRDefault="005B18ED" w:rsidP="009D7A12">
                            <w:pPr>
                              <w:pStyle w:val="bodytex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0E2891B" w14:textId="77777777" w:rsidR="005B18ED" w:rsidRPr="005B18ED" w:rsidRDefault="005B18ED" w:rsidP="009D7A12">
                            <w:pPr>
                              <w:pStyle w:val="bodytex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Use the material in this guide</w:t>
                            </w:r>
                            <w:r w:rsidRPr="005B18ED">
                              <w:rPr>
                                <w:sz w:val="24"/>
                                <w:szCs w:val="24"/>
                              </w:rPr>
                              <w:t xml:space="preserve"> to help you get the most from your Optimist Club membership.</w:t>
                            </w:r>
                          </w:p>
                          <w:p w14:paraId="3DB2D402" w14:textId="77777777" w:rsidR="005B18ED" w:rsidRPr="009D7A12" w:rsidRDefault="005B18ED" w:rsidP="009D7A12">
                            <w:pPr>
                              <w:pStyle w:val="bodytex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EA02B" id="Text Box 18" o:spid="_x0000_s1029" type="#_x0000_t202" style="position:absolute;margin-left:220.05pt;margin-top:517.95pt;width:360.25pt;height:102.3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0410496D" w14:textId="77777777" w:rsidR="001669AB" w:rsidRDefault="009D7A12" w:rsidP="009D7A12">
                      <w:pPr>
                        <w:pStyle w:val="bodytex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9D7A12">
                        <w:rPr>
                          <w:sz w:val="40"/>
                          <w:szCs w:val="40"/>
                        </w:rPr>
                        <w:t>Welcome to Optimist International!</w:t>
                      </w:r>
                    </w:p>
                    <w:p w14:paraId="7FDD8920" w14:textId="77777777" w:rsidR="005B18ED" w:rsidRDefault="005B18ED" w:rsidP="009D7A12">
                      <w:pPr>
                        <w:pStyle w:val="bodytext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70E2891B" w14:textId="77777777" w:rsidR="005B18ED" w:rsidRPr="005B18ED" w:rsidRDefault="005B18ED" w:rsidP="009D7A12">
                      <w:pPr>
                        <w:pStyle w:val="bodytext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Use the material in this guide</w:t>
                      </w:r>
                      <w:r w:rsidRPr="005B18ED">
                        <w:rPr>
                          <w:sz w:val="24"/>
                          <w:szCs w:val="24"/>
                        </w:rPr>
                        <w:t xml:space="preserve"> to help you get the most from your Optimist Club membership.</w:t>
                      </w:r>
                    </w:p>
                    <w:p w14:paraId="3DB2D402" w14:textId="77777777" w:rsidR="005B18ED" w:rsidRPr="009D7A12" w:rsidRDefault="005B18ED" w:rsidP="009D7A12">
                      <w:pPr>
                        <w:pStyle w:val="bodytext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5F09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F81F58F" wp14:editId="52EB9305">
                <wp:simplePos x="0" y="0"/>
                <wp:positionH relativeFrom="page">
                  <wp:posOffset>603250</wp:posOffset>
                </wp:positionH>
                <wp:positionV relativeFrom="page">
                  <wp:posOffset>8070215</wp:posOffset>
                </wp:positionV>
                <wp:extent cx="1874520" cy="218440"/>
                <wp:effectExtent l="3175" t="2540" r="0" b="0"/>
                <wp:wrapNone/>
                <wp:docPr id="73364276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7452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CA4ABB" w14:textId="77777777" w:rsidR="008A0FB1" w:rsidRPr="009D7A12" w:rsidRDefault="008A0FB1" w:rsidP="009D7A12"/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1F58F" id="Text Box 31" o:spid="_x0000_s1030" type="#_x0000_t202" style="position:absolute;margin-left:47.5pt;margin-top:635.45pt;width:147.6pt;height:17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06CA4ABB" w14:textId="77777777" w:rsidR="008A0FB1" w:rsidRPr="009D7A12" w:rsidRDefault="008A0FB1" w:rsidP="009D7A12"/>
                  </w:txbxContent>
                </v:textbox>
                <w10:wrap anchorx="page" anchory="page"/>
              </v:shape>
            </w:pict>
          </mc:Fallback>
        </mc:AlternateContent>
      </w:r>
      <w:r w:rsidR="00045F09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7B63589" wp14:editId="1B337A5E">
                <wp:simplePos x="0" y="0"/>
                <wp:positionH relativeFrom="page">
                  <wp:posOffset>511810</wp:posOffset>
                </wp:positionH>
                <wp:positionV relativeFrom="page">
                  <wp:posOffset>1170305</wp:posOffset>
                </wp:positionV>
                <wp:extent cx="6858000" cy="805180"/>
                <wp:effectExtent l="0" t="0" r="2540" b="0"/>
                <wp:wrapNone/>
                <wp:docPr id="211486333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8051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4ED0B" id="Rectangle 25" o:spid="_x0000_s1026" style="position:absolute;margin-left:40.3pt;margin-top:92.15pt;width:540pt;height:63.4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" fillcolor="#8db3e2 [1311]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045F09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1430804B" wp14:editId="3466C5D1">
                <wp:simplePos x="0" y="0"/>
                <wp:positionH relativeFrom="column">
                  <wp:posOffset>5994400</wp:posOffset>
                </wp:positionH>
                <wp:positionV relativeFrom="paragraph">
                  <wp:posOffset>8702675</wp:posOffset>
                </wp:positionV>
                <wp:extent cx="1371600" cy="685800"/>
                <wp:effectExtent l="3175" t="0" r="0" b="3175"/>
                <wp:wrapNone/>
                <wp:docPr id="593294838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91DF5" id="Rectangle 20" o:spid="_x0000_s1026" style="position:absolute;margin-left:472pt;margin-top:685.25pt;width:108pt;height:54pt;z-index:251655168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sectPr w:rsidR="003E6F76" w:rsidRPr="0036528D" w:rsidSect="005063B3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12"/>
    <w:rsid w:val="000020FD"/>
    <w:rsid w:val="00045F09"/>
    <w:rsid w:val="001669AB"/>
    <w:rsid w:val="001E11B2"/>
    <w:rsid w:val="00232477"/>
    <w:rsid w:val="00273E8C"/>
    <w:rsid w:val="0036528D"/>
    <w:rsid w:val="003C5908"/>
    <w:rsid w:val="003E6F76"/>
    <w:rsid w:val="00464871"/>
    <w:rsid w:val="004743F2"/>
    <w:rsid w:val="004B6556"/>
    <w:rsid w:val="00506068"/>
    <w:rsid w:val="005063B3"/>
    <w:rsid w:val="005529CB"/>
    <w:rsid w:val="005A688B"/>
    <w:rsid w:val="005B18ED"/>
    <w:rsid w:val="005F76B8"/>
    <w:rsid w:val="00604703"/>
    <w:rsid w:val="00616FB9"/>
    <w:rsid w:val="006C7CEC"/>
    <w:rsid w:val="008951C8"/>
    <w:rsid w:val="008A0FB1"/>
    <w:rsid w:val="009D7A12"/>
    <w:rsid w:val="00AB7823"/>
    <w:rsid w:val="00BE1C98"/>
    <w:rsid w:val="00C05E35"/>
    <w:rsid w:val="00C55047"/>
    <w:rsid w:val="00C964B9"/>
    <w:rsid w:val="00E67AEF"/>
    <w:rsid w:val="00EB57A3"/>
    <w:rsid w:val="00F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color="#c90" stroke="f">
      <v:fill color="#c90"/>
      <v:stroke weight="0" insetpen="t" on="f"/>
      <v:shadow color="#ccc"/>
      <v:textbox inset="2.88pt,2.88pt,2.88pt,2.88pt"/>
    </o:shapedefaults>
    <o:shapelayout v:ext="edit">
      <o:idmap v:ext="edit" data="1"/>
    </o:shapelayout>
  </w:shapeDefaults>
  <w:decimalSymbol w:val="."/>
  <w:listSeparator w:val=","/>
  <w14:docId w14:val="7A4F2A9F"/>
  <w15:docId w15:val="{78C9FED1-1315-45A3-8B70-AC76D9B6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9AB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8A0FB1"/>
    <w:pPr>
      <w:outlineLvl w:val="0"/>
    </w:pPr>
    <w:rPr>
      <w:rFonts w:ascii="Garamond" w:hAnsi="Garamond"/>
      <w:color w:val="FFFFFF"/>
      <w:sz w:val="72"/>
      <w:szCs w:val="72"/>
    </w:rPr>
  </w:style>
  <w:style w:type="paragraph" w:styleId="Heading2">
    <w:name w:val="heading 2"/>
    <w:basedOn w:val="Normal"/>
    <w:next w:val="Normal"/>
    <w:qFormat/>
    <w:rsid w:val="00616FB9"/>
    <w:pPr>
      <w:outlineLvl w:val="1"/>
    </w:pPr>
    <w:rPr>
      <w:rFonts w:ascii="Arial" w:hAnsi="Arial"/>
      <w:b/>
      <w:color w:val="auto"/>
      <w:sz w:val="36"/>
      <w:szCs w:val="36"/>
    </w:rPr>
  </w:style>
  <w:style w:type="paragraph" w:styleId="Heading3">
    <w:name w:val="heading 3"/>
    <w:basedOn w:val="Normal"/>
    <w:next w:val="Normal"/>
    <w:qFormat/>
    <w:rsid w:val="008A0F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rsid w:val="008A0FB1"/>
    <w:rPr>
      <w:rFonts w:ascii="Arial" w:hAnsi="Arial"/>
      <w:bCs/>
      <w:spacing w:val="20"/>
      <w:kern w:val="28"/>
      <w:sz w:val="18"/>
      <w:szCs w:val="18"/>
    </w:rPr>
  </w:style>
  <w:style w:type="paragraph" w:customStyle="1" w:styleId="Address2">
    <w:name w:val="Address 2"/>
    <w:link w:val="Address2Char"/>
    <w:rsid w:val="008A0FB1"/>
    <w:rPr>
      <w:rFonts w:ascii="Arial" w:hAnsi="Arial"/>
      <w:b/>
      <w:bCs/>
      <w:spacing w:val="20"/>
      <w:kern w:val="28"/>
      <w:sz w:val="18"/>
      <w:szCs w:val="18"/>
    </w:rPr>
  </w:style>
  <w:style w:type="character" w:customStyle="1" w:styleId="Address2Char">
    <w:name w:val="Address 2 Char"/>
    <w:basedOn w:val="DefaultParagraphFont"/>
    <w:link w:val="Address2"/>
    <w:rsid w:val="008A0FB1"/>
    <w:rPr>
      <w:rFonts w:ascii="Arial" w:hAnsi="Arial"/>
      <w:b/>
      <w:bCs/>
      <w:spacing w:val="20"/>
      <w:kern w:val="28"/>
      <w:sz w:val="18"/>
      <w:szCs w:val="18"/>
      <w:lang w:eastAsia="en-US" w:bidi="ar-SA"/>
    </w:rPr>
  </w:style>
  <w:style w:type="paragraph" w:customStyle="1" w:styleId="tagline">
    <w:name w:val="tagline"/>
    <w:basedOn w:val="Normal"/>
    <w:rsid w:val="00616FB9"/>
    <w:rPr>
      <w:rFonts w:ascii="Arial" w:hAnsi="Arial"/>
      <w:i/>
      <w:color w:val="auto"/>
      <w:sz w:val="24"/>
      <w:szCs w:val="28"/>
    </w:rPr>
  </w:style>
  <w:style w:type="paragraph" w:customStyle="1" w:styleId="bodytext">
    <w:name w:val="bodytext"/>
    <w:basedOn w:val="Normal"/>
    <w:rsid w:val="0036528D"/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C98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\AppData\Roaming\Microsoft\Templates\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</Template>
  <TotalTime>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Still</cp:lastModifiedBy>
  <cp:revision>3</cp:revision>
  <cp:lastPrinted>2016-10-27T18:08:00Z</cp:lastPrinted>
  <dcterms:created xsi:type="dcterms:W3CDTF">2025-02-13T17:32:00Z</dcterms:created>
  <dcterms:modified xsi:type="dcterms:W3CDTF">2025-02-13T18:00:00Z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TC060873641033</vt:lpwstr>
  </property>
</Properties>
</file>